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3D24" w14:textId="4CE14689" w:rsidR="00D16FF8" w:rsidRPr="00F65E87" w:rsidRDefault="00896F3B">
      <w:pPr>
        <w:pStyle w:val="Overskrift1"/>
      </w:pPr>
      <w:r>
        <w:t>Ansøgning til eventbaseret destinationsudvikling</w:t>
      </w:r>
    </w:p>
    <w:tbl>
      <w:tblPr>
        <w:tblW w:w="5075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ørste tabel har prøveoplysninger, herunder vejleder, navn, fag og periode. Anden tabel har dato"/>
      </w:tblPr>
      <w:tblGrid>
        <w:gridCol w:w="1685"/>
        <w:gridCol w:w="2352"/>
        <w:gridCol w:w="2362"/>
        <w:gridCol w:w="2580"/>
      </w:tblGrid>
      <w:tr w:rsidR="00896F3B" w:rsidRPr="00F65E87" w14:paraId="645E81D3" w14:textId="77777777" w:rsidTr="00896F3B">
        <w:trPr>
          <w:jc w:val="center"/>
        </w:trPr>
        <w:tc>
          <w:tcPr>
            <w:tcW w:w="1685" w:type="dxa"/>
            <w:tcBorders>
              <w:bottom w:val="single" w:sz="12" w:space="0" w:color="7F7F7F" w:themeColor="text1" w:themeTint="80"/>
            </w:tcBorders>
          </w:tcPr>
          <w:p w14:paraId="701A7866" w14:textId="359371A8" w:rsidR="00F65E87" w:rsidRPr="00F65E87" w:rsidRDefault="00896F3B" w:rsidP="00A26BCF">
            <w:pPr>
              <w:pStyle w:val="Overskrift2"/>
            </w:pPr>
            <w:r>
              <w:t>Kontaktperson</w:t>
            </w:r>
          </w:p>
        </w:tc>
        <w:sdt>
          <w:sdtPr>
            <w:id w:val="-1911455510"/>
            <w:placeholder>
              <w:docPart w:val="EADFBFF94F6748EFA612980D662D0EB3"/>
            </w:placeholder>
            <w:showingPlcHdr/>
            <w:text/>
          </w:sdtPr>
          <w:sdtContent>
            <w:tc>
              <w:tcPr>
                <w:tcW w:w="2352" w:type="dxa"/>
                <w:tcBorders>
                  <w:bottom w:val="single" w:sz="12" w:space="0" w:color="7F7F7F" w:themeColor="text1" w:themeTint="80"/>
                </w:tcBorders>
              </w:tcPr>
              <w:p w14:paraId="4289D7AB" w14:textId="7BD8845B" w:rsidR="00D16FF8" w:rsidRPr="00F65E87" w:rsidRDefault="007C7CC3" w:rsidP="004B4ED7">
                <w:r w:rsidRPr="00BB5CEB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362" w:type="dxa"/>
            <w:tcBorders>
              <w:bottom w:val="single" w:sz="12" w:space="0" w:color="7F7F7F" w:themeColor="text1" w:themeTint="80"/>
            </w:tcBorders>
          </w:tcPr>
          <w:p w14:paraId="3D238347" w14:textId="78B27FD8" w:rsidR="00D16FF8" w:rsidRPr="00F65E87" w:rsidRDefault="00896F3B" w:rsidP="00A26BCF">
            <w:pPr>
              <w:pStyle w:val="Overskrift2"/>
            </w:pPr>
            <w:r>
              <w:t>Virksomhed/forening</w:t>
            </w:r>
          </w:p>
        </w:tc>
        <w:sdt>
          <w:sdtPr>
            <w:id w:val="1920292657"/>
            <w:placeholder>
              <w:docPart w:val="A691C68893CA4F0183B50A291C88FBFD"/>
            </w:placeholder>
            <w:showingPlcHdr/>
            <w:text/>
          </w:sdtPr>
          <w:sdtContent>
            <w:tc>
              <w:tcPr>
                <w:tcW w:w="2580" w:type="dxa"/>
                <w:tcBorders>
                  <w:bottom w:val="single" w:sz="12" w:space="0" w:color="7F7F7F" w:themeColor="text1" w:themeTint="80"/>
                </w:tcBorders>
              </w:tcPr>
              <w:p w14:paraId="16701190" w14:textId="53E9AAD9" w:rsidR="00D16FF8" w:rsidRPr="00F65E87" w:rsidRDefault="007C7CC3" w:rsidP="004B4ED7">
                <w:r w:rsidRPr="00BB5CEB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6BD0754F" w14:textId="1C93AE07" w:rsidR="00D16FF8" w:rsidRPr="00F65E87" w:rsidRDefault="00896F3B">
      <w:pPr>
        <w:pStyle w:val="Vejledning"/>
      </w:pPr>
      <w:r w:rsidRPr="00896F3B">
        <w:t>Udfyld skabelonen og send ansøgningen til Sabine Lyckegaard, Projektkoordinator hos Destination NORD på </w:t>
      </w:r>
      <w:hyperlink r:id="rId7" w:tgtFrame="_blank" w:history="1">
        <w:r w:rsidRPr="00896F3B">
          <w:rPr>
            <w:rStyle w:val="Hyperlink"/>
          </w:rPr>
          <w:t>sbl@destination-nord.dk.</w:t>
        </w:r>
      </w:hyperlink>
      <w:r w:rsidRPr="00896F3B">
        <w:t> </w:t>
      </w:r>
    </w:p>
    <w:p w14:paraId="37314ED6" w14:textId="52CD64A8" w:rsidR="00D16FF8" w:rsidRPr="00F65E87" w:rsidRDefault="00896F3B" w:rsidP="00494233">
      <w:pPr>
        <w:pStyle w:val="Overskrift3"/>
      </w:pPr>
      <w:r>
        <w:t>Eventnavn/arbejdstitel</w:t>
      </w:r>
    </w:p>
    <w:sdt>
      <w:sdtPr>
        <w:id w:val="1366090337"/>
        <w:placeholder>
          <w:docPart w:val="949FFD6338DA4BC2AC22A47920CF09BE"/>
        </w:placeholder>
        <w:showingPlcHdr/>
        <w:text/>
      </w:sdtPr>
      <w:sdtContent>
        <w:p w14:paraId="79AA3A63" w14:textId="4DACD805" w:rsidR="00D16FF8" w:rsidRPr="00F65E87" w:rsidRDefault="007C7CC3">
          <w:r w:rsidRPr="00BB5CEB">
            <w:rPr>
              <w:rStyle w:val="Pladsholdertekst"/>
            </w:rPr>
            <w:t>Klik eller tryk her for at skrive tekst.</w:t>
          </w:r>
        </w:p>
      </w:sdtContent>
    </w:sdt>
    <w:p w14:paraId="128ECF38" w14:textId="1F3DDD8A" w:rsidR="00D16FF8" w:rsidRDefault="00896F3B" w:rsidP="00703EE4">
      <w:pPr>
        <w:pStyle w:val="Overskrift3"/>
      </w:pPr>
      <w:r>
        <w:t>Kort beskrivelse (max. 10 linjer)</w:t>
      </w:r>
    </w:p>
    <w:sdt>
      <w:sdtPr>
        <w:id w:val="753856626"/>
        <w:placeholder>
          <w:docPart w:val="A2980ADF187F4F8FB8190A2DBD27FFA1"/>
        </w:placeholder>
        <w:showingPlcHdr/>
        <w:text/>
      </w:sdtPr>
      <w:sdtContent>
        <w:p w14:paraId="23B1A092" w14:textId="578180D1" w:rsidR="007C7CC3" w:rsidRPr="007C7CC3" w:rsidRDefault="007C7CC3" w:rsidP="007C7CC3">
          <w:r w:rsidRPr="00BB5CEB">
            <w:rPr>
              <w:rStyle w:val="Pladsholdertekst"/>
            </w:rPr>
            <w:t>Klik eller tryk her for at skrive tekst.</w:t>
          </w:r>
        </w:p>
      </w:sdtContent>
    </w:sdt>
    <w:p w14:paraId="06F397CA" w14:textId="36373DC0" w:rsidR="00D16FF8" w:rsidRDefault="00896F3B">
      <w:pPr>
        <w:pStyle w:val="Overskrift3"/>
      </w:pPr>
      <w:r>
        <w:t>Periode/tidspunkt</w:t>
      </w:r>
    </w:p>
    <w:sdt>
      <w:sdtPr>
        <w:id w:val="-1846389016"/>
        <w:placeholder>
          <w:docPart w:val="29865BF4D6C04FC78270BADCFEE79DFB"/>
        </w:placeholder>
        <w:showingPlcHdr/>
        <w:text/>
      </w:sdtPr>
      <w:sdtContent>
        <w:p w14:paraId="75CDB8AB" w14:textId="7F7B0356" w:rsidR="007C7CC3" w:rsidRPr="007C7CC3" w:rsidRDefault="007C7CC3" w:rsidP="007C7CC3">
          <w:r w:rsidRPr="00BB5CEB">
            <w:rPr>
              <w:rStyle w:val="Pladsholdertekst"/>
            </w:rPr>
            <w:t>Klik eller tryk her for at skrive tekst.</w:t>
          </w:r>
        </w:p>
      </w:sdtContent>
    </w:sdt>
    <w:p w14:paraId="50A9A155" w14:textId="641C55D4" w:rsidR="00D16FF8" w:rsidRDefault="00896F3B">
      <w:pPr>
        <w:pStyle w:val="Overskrift3"/>
      </w:pPr>
      <w:r>
        <w:t>Aktører (primære, evt. sekundære)</w:t>
      </w:r>
    </w:p>
    <w:sdt>
      <w:sdtPr>
        <w:id w:val="158429080"/>
        <w:placeholder>
          <w:docPart w:val="B32C1F09FB6048B6B9A9702614DB2873"/>
        </w:placeholder>
        <w:showingPlcHdr/>
        <w:text/>
      </w:sdtPr>
      <w:sdtContent>
        <w:p w14:paraId="20B28E65" w14:textId="2D6388F3" w:rsidR="007C7CC3" w:rsidRPr="007C7CC3" w:rsidRDefault="007C7CC3" w:rsidP="007C7CC3">
          <w:r w:rsidRPr="00BB5CEB">
            <w:rPr>
              <w:rStyle w:val="Pladsholdertekst"/>
            </w:rPr>
            <w:t>Klik eller tryk her for at skrive tekst.</w:t>
          </w:r>
        </w:p>
      </w:sdtContent>
    </w:sdt>
    <w:p w14:paraId="719036D2" w14:textId="6A65F2B1" w:rsidR="00D16FF8" w:rsidRDefault="00896F3B">
      <w:pPr>
        <w:pStyle w:val="Overskrift3"/>
      </w:pPr>
      <w:r>
        <w:t xml:space="preserve">Målgrupper (primære, evt. sekundære) </w:t>
      </w:r>
    </w:p>
    <w:sdt>
      <w:sdtPr>
        <w:id w:val="1078405513"/>
        <w:placeholder>
          <w:docPart w:val="DA85D377532047A0AAF144B37610FFC1"/>
        </w:placeholder>
        <w:showingPlcHdr/>
        <w:text/>
      </w:sdtPr>
      <w:sdtContent>
        <w:p w14:paraId="1145C8C0" w14:textId="02F10215" w:rsidR="007C7CC3" w:rsidRPr="007C7CC3" w:rsidRDefault="007C7CC3" w:rsidP="007C7CC3">
          <w:r w:rsidRPr="00BB5CEB">
            <w:rPr>
              <w:rStyle w:val="Pladsholdertekst"/>
            </w:rPr>
            <w:t>Klik eller tryk her for at skrive tekst.</w:t>
          </w:r>
        </w:p>
      </w:sdtContent>
    </w:sdt>
    <w:sdt>
      <w:sdtPr>
        <w:id w:val="-1142187432"/>
        <w:placeholder>
          <w:docPart w:val="7F39295A364941D295CB2975CCD39386"/>
        </w:placeholder>
        <w:showingPlcHdr/>
      </w:sdtPr>
      <w:sdtContent>
        <w:p w14:paraId="26992E96" w14:textId="5826371C" w:rsidR="007C7CC3" w:rsidRDefault="00E51F95" w:rsidP="007C7CC3">
          <w:pPr>
            <w:pStyle w:val="Overskrift3"/>
          </w:pPr>
          <w:r>
            <w:t>Entré/gratis?</w:t>
          </w:r>
        </w:p>
      </w:sdtContent>
    </w:sdt>
    <w:sdt>
      <w:sdtPr>
        <w:id w:val="1854454440"/>
        <w:placeholder>
          <w:docPart w:val="72E2D38A5B4D44769E7BE6D91241D0B7"/>
        </w:placeholder>
        <w:showingPlcHdr/>
        <w:text/>
      </w:sdtPr>
      <w:sdtContent>
        <w:p w14:paraId="6CE5184B" w14:textId="0CCE5EAA" w:rsidR="007C7CC3" w:rsidRPr="007C7CC3" w:rsidRDefault="007C7CC3" w:rsidP="007C7CC3">
          <w:r w:rsidRPr="00BB5CEB">
            <w:rPr>
              <w:rStyle w:val="Pladsholdertekst"/>
            </w:rPr>
            <w:t>Klik eller tryk her for at skrive tekst.</w:t>
          </w:r>
        </w:p>
      </w:sdtContent>
    </w:sdt>
    <w:sdt>
      <w:sdtPr>
        <w:id w:val="1479721798"/>
        <w:placeholder>
          <w:docPart w:val="CA5404D840AB47739433267AC8002896"/>
        </w:placeholder>
        <w:showingPlcHdr/>
      </w:sdtPr>
      <w:sdtContent>
        <w:p w14:paraId="00402964" w14:textId="181AAF49" w:rsidR="00E51F95" w:rsidRDefault="00E51F95" w:rsidP="00E51F95">
          <w:pPr>
            <w:pStyle w:val="Overskrift3"/>
          </w:pPr>
          <w:r>
            <w:t xml:space="preserve">Forventet turismepotentiale inden for 3 år? </w:t>
          </w:r>
        </w:p>
      </w:sdtContent>
    </w:sdt>
    <w:p w14:paraId="25EDE8A3" w14:textId="1B1D6545" w:rsidR="00E51F95" w:rsidRDefault="00E51F95" w:rsidP="00E51F95">
      <w:sdt>
        <w:sdtPr>
          <w:alias w:val="Vælg et element"/>
          <w:tag w:val="Vælg et element"/>
          <w:id w:val="-1115365214"/>
          <w:placeholder>
            <w:docPart w:val="B1C6867E9A244D2AB58403D98F3AE323"/>
          </w:placeholder>
          <w:showingPlcHdr/>
          <w:dropDownList>
            <w:listItem w:value="Vælg et element."/>
            <w:listItem w:displayText="Lav" w:value="Lav"/>
            <w:listItem w:displayText="Mellem" w:value="Mellem"/>
            <w:listItem w:displayText="Høj" w:value="Høj"/>
          </w:dropDownList>
        </w:sdtPr>
        <w:sdtContent>
          <w:r>
            <w:t>Vælg et element</w:t>
          </w:r>
        </w:sdtContent>
      </w:sdt>
    </w:p>
    <w:p w14:paraId="1F45E5B0" w14:textId="6DD81ED5" w:rsidR="00E51F95" w:rsidRPr="00E51F95" w:rsidRDefault="007C7CC3" w:rsidP="00E51F95">
      <w:r>
        <w:rPr>
          <w:noProof/>
        </w:rPr>
        <w:drawing>
          <wp:anchor distT="0" distB="0" distL="114300" distR="114300" simplePos="0" relativeHeight="251659264" behindDoc="0" locked="0" layoutInCell="1" allowOverlap="1" wp14:anchorId="1723B077" wp14:editId="60C173BC">
            <wp:simplePos x="0" y="0"/>
            <wp:positionH relativeFrom="margin">
              <wp:posOffset>4109964</wp:posOffset>
            </wp:positionH>
            <wp:positionV relativeFrom="margin">
              <wp:posOffset>8686800</wp:posOffset>
            </wp:positionV>
            <wp:extent cx="1962150" cy="521970"/>
            <wp:effectExtent l="0" t="0" r="0" b="0"/>
            <wp:wrapSquare wrapText="bothSides"/>
            <wp:docPr id="413803825" name="Billede 2" descr="Et billede, der indeholder logo, symbol, Font/skrifttype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803825" name="Billede 2" descr="Et billede, der indeholder logo, symbol, Font/skrifttype, Grafik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8948F5F" wp14:editId="01D8FB78">
            <wp:simplePos x="0" y="0"/>
            <wp:positionH relativeFrom="margin">
              <wp:posOffset>-597877</wp:posOffset>
            </wp:positionH>
            <wp:positionV relativeFrom="margin">
              <wp:posOffset>8770864</wp:posOffset>
            </wp:positionV>
            <wp:extent cx="2609215" cy="356870"/>
            <wp:effectExtent l="0" t="0" r="635" b="5080"/>
            <wp:wrapSquare wrapText="bothSides"/>
            <wp:docPr id="621081264" name="Billede 1" descr="Et billede, der indeholder tekst, Font/skrifttype, skærmbillede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081264" name="Billede 1" descr="Et billede, der indeholder tekst, Font/skrifttype, skærmbillede, hvid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1F95" w:rsidRPr="00E51F95" w:rsidSect="009F6B0B">
      <w:footerReference w:type="default" r:id="rId10"/>
      <w:pgSz w:w="11906" w:h="16838" w:code="9"/>
      <w:pgMar w:top="1440" w:right="1525" w:bottom="1440" w:left="152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D0D86" w14:textId="77777777" w:rsidR="00896F3B" w:rsidRDefault="00896F3B">
      <w:pPr>
        <w:spacing w:before="0" w:after="0" w:line="240" w:lineRule="auto"/>
      </w:pPr>
      <w:r>
        <w:separator/>
      </w:r>
    </w:p>
  </w:endnote>
  <w:endnote w:type="continuationSeparator" w:id="0">
    <w:p w14:paraId="20E06182" w14:textId="77777777" w:rsidR="00896F3B" w:rsidRDefault="00896F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D18D" w14:textId="77777777" w:rsidR="00D16FF8" w:rsidRDefault="004B4ED7">
    <w:pPr>
      <w:pStyle w:val="Sidefod"/>
    </w:pPr>
    <w:r>
      <w:rPr>
        <w:lang w:bidi="da-DK"/>
      </w:rPr>
      <w:t xml:space="preserve">Side </w:t>
    </w:r>
    <w:r>
      <w:rPr>
        <w:lang w:bidi="da-DK"/>
      </w:rPr>
      <w:fldChar w:fldCharType="begin"/>
    </w:r>
    <w:r>
      <w:rPr>
        <w:lang w:bidi="da-DK"/>
      </w:rPr>
      <w:instrText xml:space="preserve"> PAGE  \* Arabic  \* MERGEFORMAT </w:instrText>
    </w:r>
    <w:r>
      <w:rPr>
        <w:lang w:bidi="da-DK"/>
      </w:rPr>
      <w:fldChar w:fldCharType="separate"/>
    </w:r>
    <w:r w:rsidR="009F6B0B">
      <w:rPr>
        <w:noProof/>
        <w:lang w:bidi="da-DK"/>
      </w:rPr>
      <w:t>0</w:t>
    </w:r>
    <w:r>
      <w:rPr>
        <w:lang w:bidi="da-DK"/>
      </w:rPr>
      <w:fldChar w:fldCharType="end"/>
    </w:r>
    <w:r>
      <w:rPr>
        <w:lang w:bidi="da-DK"/>
      </w:rPr>
      <w:t xml:space="preserve"> af </w:t>
    </w:r>
    <w:fldSimple w:instr=" NUMPAGES  \* Arabic  \* MERGEFORMAT ">
      <w:r w:rsidR="009F6B0B">
        <w:rPr>
          <w:noProof/>
          <w:lang w:bidi="da-DK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EAD3" w14:textId="77777777" w:rsidR="00896F3B" w:rsidRDefault="00896F3B">
      <w:pPr>
        <w:spacing w:before="0" w:after="0" w:line="240" w:lineRule="auto"/>
      </w:pPr>
      <w:r>
        <w:separator/>
      </w:r>
    </w:p>
  </w:footnote>
  <w:footnote w:type="continuationSeparator" w:id="0">
    <w:p w14:paraId="703DDE21" w14:textId="77777777" w:rsidR="00896F3B" w:rsidRDefault="00896F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456A7C"/>
    <w:multiLevelType w:val="hybridMultilevel"/>
    <w:tmpl w:val="801C1B26"/>
    <w:lvl w:ilvl="0" w:tplc="05F4D36E">
      <w:start w:val="1"/>
      <w:numFmt w:val="decimal"/>
      <w:pStyle w:val="Overskrift3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2009140042">
    <w:abstractNumId w:val="10"/>
  </w:num>
  <w:num w:numId="2" w16cid:durableId="226763815">
    <w:abstractNumId w:val="9"/>
  </w:num>
  <w:num w:numId="3" w16cid:durableId="803230962">
    <w:abstractNumId w:val="7"/>
  </w:num>
  <w:num w:numId="4" w16cid:durableId="883981702">
    <w:abstractNumId w:val="6"/>
  </w:num>
  <w:num w:numId="5" w16cid:durableId="1006442358">
    <w:abstractNumId w:val="5"/>
  </w:num>
  <w:num w:numId="6" w16cid:durableId="2133555008">
    <w:abstractNumId w:val="4"/>
  </w:num>
  <w:num w:numId="7" w16cid:durableId="1948148880">
    <w:abstractNumId w:val="8"/>
  </w:num>
  <w:num w:numId="8" w16cid:durableId="1566255991">
    <w:abstractNumId w:val="3"/>
  </w:num>
  <w:num w:numId="9" w16cid:durableId="690960180">
    <w:abstractNumId w:val="2"/>
  </w:num>
  <w:num w:numId="10" w16cid:durableId="1121922883">
    <w:abstractNumId w:val="1"/>
  </w:num>
  <w:num w:numId="11" w16cid:durableId="18817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SpGYcwIcjLWWmEYbqVgKPoDo/Cqy77s7hhDV0tV4VfkJbHf/cRWDiRSqxTfNy/Z2BRqGoNeMHLYNDshtIovHw==" w:salt="2HlBFO8DSNTtjUvbl7lFv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3B"/>
    <w:rsid w:val="0000514D"/>
    <w:rsid w:val="00152BD3"/>
    <w:rsid w:val="00183790"/>
    <w:rsid w:val="001C348C"/>
    <w:rsid w:val="0027272E"/>
    <w:rsid w:val="003210CB"/>
    <w:rsid w:val="003D6B32"/>
    <w:rsid w:val="00481968"/>
    <w:rsid w:val="00494233"/>
    <w:rsid w:val="004B4ED7"/>
    <w:rsid w:val="004C0B9A"/>
    <w:rsid w:val="0050715B"/>
    <w:rsid w:val="005E4F75"/>
    <w:rsid w:val="00605DAA"/>
    <w:rsid w:val="00622C07"/>
    <w:rsid w:val="00656A53"/>
    <w:rsid w:val="00675B76"/>
    <w:rsid w:val="006956BD"/>
    <w:rsid w:val="006B664C"/>
    <w:rsid w:val="006E2643"/>
    <w:rsid w:val="006F254A"/>
    <w:rsid w:val="00703EE4"/>
    <w:rsid w:val="007C7CC3"/>
    <w:rsid w:val="00896F3B"/>
    <w:rsid w:val="0097631D"/>
    <w:rsid w:val="009A7E61"/>
    <w:rsid w:val="009F6B0B"/>
    <w:rsid w:val="00A26BCF"/>
    <w:rsid w:val="00A46A27"/>
    <w:rsid w:val="00A605D8"/>
    <w:rsid w:val="00B1573C"/>
    <w:rsid w:val="00C44D97"/>
    <w:rsid w:val="00C56D36"/>
    <w:rsid w:val="00C77AB8"/>
    <w:rsid w:val="00D16FF8"/>
    <w:rsid w:val="00D43FBC"/>
    <w:rsid w:val="00DE749A"/>
    <w:rsid w:val="00E51F95"/>
    <w:rsid w:val="00F65E87"/>
    <w:rsid w:val="00FC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1510C3"/>
  <w15:chartTrackingRefBased/>
  <w15:docId w15:val="{E75E2617-086D-4C03-A3DC-A0D17118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87"/>
  </w:style>
  <w:style w:type="paragraph" w:styleId="Overskrift1">
    <w:name w:val="heading 1"/>
    <w:basedOn w:val="Normal"/>
    <w:link w:val="Overskrift1Tegn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ind w:left="36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idefod">
    <w:name w:val="footer"/>
    <w:basedOn w:val="Normal"/>
    <w:link w:val="SidefodTegn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SidefodTegn">
    <w:name w:val="Sidefod Tegn"/>
    <w:basedOn w:val="Standardskrifttypeiafsnit"/>
    <w:link w:val="Sidefod"/>
    <w:uiPriority w:val="99"/>
    <w:rsid w:val="0050715B"/>
    <w:rPr>
      <w:color w:val="1F4E79" w:themeColor="accent1" w:themeShade="80"/>
    </w:rPr>
  </w:style>
  <w:style w:type="paragraph" w:styleId="Sidehoved">
    <w:name w:val="header"/>
    <w:basedOn w:val="Normal"/>
    <w:link w:val="SidehovedTegn"/>
    <w:uiPriority w:val="99"/>
    <w:unhideWhenUsed/>
    <w:rsid w:val="00622C07"/>
    <w:pPr>
      <w:spacing w:before="0" w:after="0" w:line="240" w:lineRule="auto"/>
    </w:pPr>
  </w:style>
  <w:style w:type="table" w:styleId="Gittertabel1-lys">
    <w:name w:val="Grid Table 1 Light"/>
    <w:basedOn w:val="Tabel-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ejledning">
    <w:name w:val="Vejledning"/>
    <w:basedOn w:val="Normal"/>
    <w:uiPriority w:val="10"/>
    <w:qFormat/>
    <w:rsid w:val="004C0B9A"/>
    <w:rPr>
      <w:i/>
      <w:iCs/>
      <w:color w:val="595959" w:themeColor="text1" w:themeTint="A6"/>
    </w:rPr>
  </w:style>
  <w:style w:type="table" w:styleId="Tabelgitter-lys">
    <w:name w:val="Grid Table Light"/>
    <w:basedOn w:val="Tabel-Normal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dehovedTegn">
    <w:name w:val="Sidehoved Tegn"/>
    <w:basedOn w:val="Standardskrifttypeiafsnit"/>
    <w:link w:val="Sidehoved"/>
    <w:uiPriority w:val="99"/>
    <w:rsid w:val="00622C07"/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D6B32"/>
    <w:rPr>
      <w:rFonts w:ascii="Segoe UI" w:hAnsi="Segoe UI" w:cs="Segoe UI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152BD3"/>
  </w:style>
  <w:style w:type="paragraph" w:styleId="Bloktekst">
    <w:name w:val="Block Text"/>
    <w:basedOn w:val="Normal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rdtekst">
    <w:name w:val="Body Text"/>
    <w:basedOn w:val="Normal"/>
    <w:link w:val="BrdtekstTegn"/>
    <w:uiPriority w:val="99"/>
    <w:semiHidden/>
    <w:unhideWhenUsed/>
    <w:rsid w:val="00152BD3"/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52BD3"/>
  </w:style>
  <w:style w:type="paragraph" w:styleId="Brdtekst2">
    <w:name w:val="Body Text 2"/>
    <w:basedOn w:val="Normal"/>
    <w:link w:val="Brdtekst2Tegn"/>
    <w:uiPriority w:val="99"/>
    <w:semiHidden/>
    <w:unhideWhenUsed/>
    <w:rsid w:val="00152BD3"/>
    <w:pPr>
      <w:spacing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52BD3"/>
  </w:style>
  <w:style w:type="paragraph" w:styleId="Brdtekst3">
    <w:name w:val="Body Text 3"/>
    <w:basedOn w:val="Normal"/>
    <w:link w:val="Brdtekst3Tegn"/>
    <w:uiPriority w:val="99"/>
    <w:semiHidden/>
    <w:unhideWhenUsed/>
    <w:rsid w:val="003D6B32"/>
    <w:rPr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D6B32"/>
    <w:rPr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52BD3"/>
    <w:pPr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52BD3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52BD3"/>
    <w:pPr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52BD3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52BD3"/>
    <w:pPr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52BD3"/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52BD3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D6B32"/>
    <w:rPr>
      <w:szCs w:val="16"/>
    </w:rPr>
  </w:style>
  <w:style w:type="character" w:styleId="Bogenstitel">
    <w:name w:val="Book Title"/>
    <w:basedOn w:val="Standardskrifttypeiafsnit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52BD3"/>
  </w:style>
  <w:style w:type="table" w:styleId="Farvetgitter">
    <w:name w:val="Colorful Grid"/>
    <w:basedOn w:val="Tabel-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3D6B32"/>
    <w:rPr>
      <w:sz w:val="22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D6B32"/>
    <w:rPr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D6B3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D6B32"/>
    <w:rPr>
      <w:b/>
      <w:bCs/>
      <w:szCs w:val="20"/>
    </w:rPr>
  </w:style>
  <w:style w:type="table" w:styleId="Mrkliste">
    <w:name w:val="Dark List"/>
    <w:basedOn w:val="Tabel-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52BD3"/>
  </w:style>
  <w:style w:type="character" w:customStyle="1" w:styleId="DatoTegn">
    <w:name w:val="Dato Tegn"/>
    <w:basedOn w:val="Standardskrifttypeiafsnit"/>
    <w:link w:val="Dato"/>
    <w:uiPriority w:val="99"/>
    <w:semiHidden/>
    <w:rsid w:val="00152BD3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D6B32"/>
    <w:rPr>
      <w:rFonts w:ascii="Segoe UI" w:hAnsi="Segoe UI" w:cs="Segoe UI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52BD3"/>
  </w:style>
  <w:style w:type="character" w:styleId="Fremhv">
    <w:name w:val="Emphasis"/>
    <w:basedOn w:val="Standardskrifttypeiafsnit"/>
    <w:uiPriority w:val="20"/>
    <w:semiHidden/>
    <w:unhideWhenUsed/>
    <w:qFormat/>
    <w:rsid w:val="00152BD3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unhideWhenUsed/>
    <w:rsid w:val="00152BD3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D6B32"/>
    <w:rPr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52BD3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D6B32"/>
    <w:rPr>
      <w:szCs w:val="20"/>
    </w:rPr>
  </w:style>
  <w:style w:type="table" w:styleId="Gittertabel1-lys-farve1">
    <w:name w:val="Grid Table 1 Light Accent 1"/>
    <w:basedOn w:val="Tabel-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HTML-akronym">
    <w:name w:val="HTML Acronym"/>
    <w:basedOn w:val="Standardskrifttypeiafsnit"/>
    <w:uiPriority w:val="99"/>
    <w:semiHidden/>
    <w:unhideWhenUsed/>
    <w:rsid w:val="00152BD3"/>
  </w:style>
  <w:style w:type="paragraph" w:styleId="HTML-adresse">
    <w:name w:val="HTML Address"/>
    <w:basedOn w:val="Normal"/>
    <w:link w:val="HTML-adresseTegn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52BD3"/>
    <w:rPr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152BD3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152BD3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D6B32"/>
    <w:rPr>
      <w:rFonts w:ascii="Consolas" w:hAnsi="Consolas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152BD3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152BD3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A605D8"/>
    <w:rPr>
      <w:i/>
      <w:iCs/>
      <w:color w:val="1F4E79" w:themeColor="accent1" w:themeShade="80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Lystgitter">
    <w:name w:val="Light Grid"/>
    <w:basedOn w:val="Tabel-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152BD3"/>
  </w:style>
  <w:style w:type="paragraph" w:styleId="Liste">
    <w:name w:val="List"/>
    <w:basedOn w:val="Normal"/>
    <w:uiPriority w:val="99"/>
    <w:semiHidden/>
    <w:unhideWhenUsed/>
    <w:rsid w:val="00152BD3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152BD3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152BD3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152BD3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152BD3"/>
    <w:pPr>
      <w:ind w:left="1800" w:hanging="36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152BD3"/>
    <w:pPr>
      <w:ind w:left="360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52BD3"/>
    <w:pPr>
      <w:ind w:left="720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52BD3"/>
    <w:pPr>
      <w:ind w:left="1080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52BD3"/>
    <w:pPr>
      <w:ind w:left="1440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152BD3"/>
    <w:pPr>
      <w:ind w:left="180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Listeafsnit">
    <w:name w:val="List Paragraph"/>
    <w:basedOn w:val="Normal"/>
    <w:uiPriority w:val="34"/>
    <w:semiHidden/>
    <w:unhideWhenUsed/>
    <w:qFormat/>
    <w:rsid w:val="00152BD3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D6B32"/>
    <w:rPr>
      <w:rFonts w:ascii="Consolas" w:hAnsi="Consolas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Web">
    <w:name w:val="Normal (Web)"/>
    <w:basedOn w:val="Normal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152BD3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52BD3"/>
  </w:style>
  <w:style w:type="character" w:styleId="Sidetal">
    <w:name w:val="page number"/>
    <w:basedOn w:val="Standardskrifttypeiafsnit"/>
    <w:uiPriority w:val="99"/>
    <w:semiHidden/>
    <w:unhideWhenUsed/>
    <w:rsid w:val="00152BD3"/>
  </w:style>
  <w:style w:type="table" w:styleId="Almindeligtabel1">
    <w:name w:val="Plain Table 1"/>
    <w:basedOn w:val="Tabel-Normal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D6B32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A605D8"/>
    <w:rPr>
      <w:i/>
      <w:iCs/>
      <w:color w:val="404040" w:themeColor="text1" w:themeTint="BF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152BD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52BD3"/>
  </w:style>
  <w:style w:type="paragraph" w:styleId="Underskrift">
    <w:name w:val="Signature"/>
    <w:basedOn w:val="Normal"/>
    <w:link w:val="UnderskriftTegn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52BD3"/>
  </w:style>
  <w:style w:type="character" w:styleId="Strk">
    <w:name w:val="Strong"/>
    <w:basedOn w:val="Standardskrifttypeiafsnit"/>
    <w:uiPriority w:val="22"/>
    <w:semiHidden/>
    <w:unhideWhenUsed/>
    <w:qFormat/>
    <w:rsid w:val="00152BD3"/>
    <w:rPr>
      <w:b/>
      <w:bCs/>
    </w:rPr>
  </w:style>
  <w:style w:type="paragraph" w:styleId="Undertitel">
    <w:name w:val="Subtitle"/>
    <w:basedOn w:val="Normal"/>
    <w:link w:val="UndertitelTegn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3D6B32"/>
    <w:rPr>
      <w:color w:val="5A5A5A" w:themeColor="text1" w:themeTint="A5"/>
    </w:rPr>
  </w:style>
  <w:style w:type="character" w:styleId="Svagfremhvning">
    <w:name w:val="Subtle Emphasis"/>
    <w:basedOn w:val="Standardskrifttypeiafsnit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unhideWhenUsed/>
    <w:rsid w:val="00152BD3"/>
    <w:pPr>
      <w:spacing w:after="0"/>
      <w:ind w:left="220" w:hanging="220"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152BD3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link w:val="TitelTegn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152BD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152BD3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152BD3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152BD3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152BD3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152BD3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152BD3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152BD3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152BD3"/>
    <w:pPr>
      <w:spacing w:after="100"/>
      <w:ind w:left="176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75B76"/>
    <w:pPr>
      <w:outlineLvl w:val="9"/>
    </w:pPr>
  </w:style>
  <w:style w:type="character" w:styleId="Pladsholdertekst">
    <w:name w:val="Placeholder Text"/>
    <w:basedOn w:val="Standardskrifttypeiafsnit"/>
    <w:uiPriority w:val="99"/>
    <w:semiHidden/>
    <w:rsid w:val="006E2643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896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bl@destination-nord.d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HSBL\AppData\Local\AAK\AAK%20Skabeloner\Pr&#248;ve%20med%20skriftlige%20sp&#248;rgsm&#229;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39295A364941D295CB2975CCD393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A367B3-D573-41F6-8FC1-96893A2AA958}"/>
      </w:docPartPr>
      <w:docPartBody>
        <w:p w:rsidR="001148E4" w:rsidRDefault="001148E4">
          <w:r>
            <w:t>Entré/gratis?</w:t>
          </w:r>
        </w:p>
      </w:docPartBody>
    </w:docPart>
    <w:docPart>
      <w:docPartPr>
        <w:name w:val="CA5404D840AB47739433267AC8002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0437A1-B193-4CFC-AF63-CC1C105BC563}"/>
      </w:docPartPr>
      <w:docPartBody>
        <w:p w:rsidR="001148E4" w:rsidRDefault="001148E4">
          <w:r>
            <w:t xml:space="preserve">Forventet turismepotentiale inden for 3 år? </w:t>
          </w:r>
        </w:p>
      </w:docPartBody>
    </w:docPart>
    <w:docPart>
      <w:docPartPr>
        <w:name w:val="B1C6867E9A244D2AB58403D98F3AE3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55624F-C9D1-48C9-A45F-4E06CF58451C}"/>
      </w:docPartPr>
      <w:docPartBody>
        <w:p w:rsidR="001148E4" w:rsidRDefault="001148E4">
          <w:r>
            <w:t>Vælg et element</w:t>
          </w:r>
        </w:p>
      </w:docPartBody>
    </w:docPart>
    <w:docPart>
      <w:docPartPr>
        <w:name w:val="EADFBFF94F6748EFA612980D662D0E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B8C8CE-E3AB-41CC-9B3B-AB1E76DBA88C}"/>
      </w:docPartPr>
      <w:docPartBody>
        <w:p w:rsidR="001148E4" w:rsidRDefault="001148E4" w:rsidP="001148E4">
          <w:pPr>
            <w:pStyle w:val="EADFBFF94F6748EFA612980D662D0EB31"/>
          </w:pPr>
          <w:r w:rsidRPr="00BB5CE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691C68893CA4F0183B50A291C88FB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8CA7BA-6B7F-4C77-96A3-604C5ECDA80E}"/>
      </w:docPartPr>
      <w:docPartBody>
        <w:p w:rsidR="001148E4" w:rsidRDefault="001148E4" w:rsidP="001148E4">
          <w:pPr>
            <w:pStyle w:val="A691C68893CA4F0183B50A291C88FBFD1"/>
          </w:pPr>
          <w:r w:rsidRPr="00BB5CE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49FFD6338DA4BC2AC22A47920CF09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E39768-ACB2-45B6-97F2-1585ADE0B46C}"/>
      </w:docPartPr>
      <w:docPartBody>
        <w:p w:rsidR="001148E4" w:rsidRDefault="001148E4" w:rsidP="001148E4">
          <w:pPr>
            <w:pStyle w:val="949FFD6338DA4BC2AC22A47920CF09BE1"/>
          </w:pPr>
          <w:r w:rsidRPr="00BB5CE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2980ADF187F4F8FB8190A2DBD27FF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CB01D-4471-4C90-951F-720A1A887616}"/>
      </w:docPartPr>
      <w:docPartBody>
        <w:p w:rsidR="001148E4" w:rsidRDefault="001148E4" w:rsidP="001148E4">
          <w:pPr>
            <w:pStyle w:val="A2980ADF187F4F8FB8190A2DBD27FFA11"/>
          </w:pPr>
          <w:r w:rsidRPr="00BB5CE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9865BF4D6C04FC78270BADCFEE79D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824911-BAB4-4F29-9B25-0219CC1C1A2F}"/>
      </w:docPartPr>
      <w:docPartBody>
        <w:p w:rsidR="001148E4" w:rsidRDefault="001148E4" w:rsidP="001148E4">
          <w:pPr>
            <w:pStyle w:val="29865BF4D6C04FC78270BADCFEE79DFB1"/>
          </w:pPr>
          <w:r w:rsidRPr="00BB5CE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32C1F09FB6048B6B9A9702614DB28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8169AE-9246-4B38-80DE-3D79CD922D61}"/>
      </w:docPartPr>
      <w:docPartBody>
        <w:p w:rsidR="001148E4" w:rsidRDefault="001148E4" w:rsidP="001148E4">
          <w:pPr>
            <w:pStyle w:val="B32C1F09FB6048B6B9A9702614DB28731"/>
          </w:pPr>
          <w:r w:rsidRPr="00BB5CE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A85D377532047A0AAF144B37610FF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1D0A9C-FC15-476E-8EFB-FFEA463D622C}"/>
      </w:docPartPr>
      <w:docPartBody>
        <w:p w:rsidR="001148E4" w:rsidRDefault="001148E4" w:rsidP="001148E4">
          <w:pPr>
            <w:pStyle w:val="DA85D377532047A0AAF144B37610FFC11"/>
          </w:pPr>
          <w:r w:rsidRPr="00BB5CE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2E2D38A5B4D44769E7BE6D91241D0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29BF37-937A-40E0-9557-33C4FAA0449B}"/>
      </w:docPartPr>
      <w:docPartBody>
        <w:p w:rsidR="001148E4" w:rsidRDefault="001148E4" w:rsidP="001148E4">
          <w:pPr>
            <w:pStyle w:val="72E2D38A5B4D44769E7BE6D91241D0B71"/>
          </w:pPr>
          <w:r w:rsidRPr="00BB5CEB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E4"/>
    <w:rsid w:val="001148E4"/>
    <w:rsid w:val="006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F3BA1ED6B134BCF88CE7340E613D388">
    <w:name w:val="EF3BA1ED6B134BCF88CE7340E613D388"/>
  </w:style>
  <w:style w:type="paragraph" w:customStyle="1" w:styleId="2B5A1312900E43E9ADBE4A6E6735624B">
    <w:name w:val="2B5A1312900E43E9ADBE4A6E6735624B"/>
  </w:style>
  <w:style w:type="paragraph" w:customStyle="1" w:styleId="6C99FEBBB29342B48363C51BFB7F7E83">
    <w:name w:val="6C99FEBBB29342B48363C51BFB7F7E83"/>
  </w:style>
  <w:style w:type="paragraph" w:customStyle="1" w:styleId="6476914A1EB444AEAEDF71E23009312A">
    <w:name w:val="6476914A1EB444AEAEDF71E23009312A"/>
  </w:style>
  <w:style w:type="paragraph" w:customStyle="1" w:styleId="464E68331BAC44A28C8E8480E9316943">
    <w:name w:val="464E68331BAC44A28C8E8480E9316943"/>
  </w:style>
  <w:style w:type="paragraph" w:customStyle="1" w:styleId="57476DA86EA8455FBE8709E706F8DDA7">
    <w:name w:val="57476DA86EA8455FBE8709E706F8DDA7"/>
  </w:style>
  <w:style w:type="paragraph" w:customStyle="1" w:styleId="C7352FDFEA2940BFBCF201A9AA849831">
    <w:name w:val="C7352FDFEA2940BFBCF201A9AA849831"/>
  </w:style>
  <w:style w:type="paragraph" w:customStyle="1" w:styleId="9FABA0C60D15412B8C2B01B8B8EF7C53">
    <w:name w:val="9FABA0C60D15412B8C2B01B8B8EF7C53"/>
  </w:style>
  <w:style w:type="paragraph" w:customStyle="1" w:styleId="1EF231ED35B6446FB6F969C0E1108A9A">
    <w:name w:val="1EF231ED35B6446FB6F969C0E1108A9A"/>
  </w:style>
  <w:style w:type="paragraph" w:customStyle="1" w:styleId="92904D87948B423DBD5AF5319C0AE595">
    <w:name w:val="92904D87948B423DBD5AF5319C0AE595"/>
  </w:style>
  <w:style w:type="paragraph" w:customStyle="1" w:styleId="781449B63D5E4FECA1896C2F6DD29137">
    <w:name w:val="781449B63D5E4FECA1896C2F6DD29137"/>
  </w:style>
  <w:style w:type="paragraph" w:customStyle="1" w:styleId="1A8885F079DE498F817A8A1F9EC81C61">
    <w:name w:val="1A8885F079DE498F817A8A1F9EC81C61"/>
  </w:style>
  <w:style w:type="paragraph" w:customStyle="1" w:styleId="30A32C63D722452289B1BE6080DDBDF9">
    <w:name w:val="30A32C63D722452289B1BE6080DDBDF9"/>
  </w:style>
  <w:style w:type="paragraph" w:customStyle="1" w:styleId="6CEE341EB5AC4FF8802F6BE09B9E63ED">
    <w:name w:val="6CEE341EB5AC4FF8802F6BE09B9E63ED"/>
  </w:style>
  <w:style w:type="paragraph" w:customStyle="1" w:styleId="2D481FB16CA24C3A8F79426665A98DCB">
    <w:name w:val="2D481FB16CA24C3A8F79426665A98DCB"/>
  </w:style>
  <w:style w:type="paragraph" w:customStyle="1" w:styleId="21746CE91BD84702B16FB9F7F8D9EDDE">
    <w:name w:val="21746CE91BD84702B16FB9F7F8D9EDDE"/>
  </w:style>
  <w:style w:type="paragraph" w:customStyle="1" w:styleId="A38BFA6A026A4BFEB24D9B48B8335457">
    <w:name w:val="A38BFA6A026A4BFEB24D9B48B8335457"/>
  </w:style>
  <w:style w:type="paragraph" w:customStyle="1" w:styleId="94D329E61D1C42779452361D4F3D2C12">
    <w:name w:val="94D329E61D1C42779452361D4F3D2C12"/>
  </w:style>
  <w:style w:type="paragraph" w:customStyle="1" w:styleId="AAF073B0762B4D75AADF71BC98169D6F">
    <w:name w:val="AAF073B0762B4D75AADF71BC98169D6F"/>
  </w:style>
  <w:style w:type="paragraph" w:customStyle="1" w:styleId="A454D224C06F4CA6904F307235A84F74">
    <w:name w:val="A454D224C06F4CA6904F307235A84F74"/>
  </w:style>
  <w:style w:type="paragraph" w:customStyle="1" w:styleId="9D2A8D6941C34222B8D4E3859CA5D768">
    <w:name w:val="9D2A8D6941C34222B8D4E3859CA5D768"/>
  </w:style>
  <w:style w:type="paragraph" w:customStyle="1" w:styleId="3BB32C88F32444B1875740B54C12C07C">
    <w:name w:val="3BB32C88F32444B1875740B54C12C07C"/>
  </w:style>
  <w:style w:type="character" w:styleId="Pladsholdertekst">
    <w:name w:val="Placeholder Text"/>
    <w:basedOn w:val="Standardskrifttypeiafsnit"/>
    <w:uiPriority w:val="99"/>
    <w:semiHidden/>
    <w:rsid w:val="001148E4"/>
    <w:rPr>
      <w:color w:val="808080"/>
    </w:rPr>
  </w:style>
  <w:style w:type="paragraph" w:customStyle="1" w:styleId="6C99FEBBB29342B48363C51BFB7F7E831">
    <w:name w:val="6C99FEBBB29342B48363C51BFB7F7E831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464E68331BAC44A28C8E8480E93169431">
    <w:name w:val="464E68331BAC44A28C8E8480E93169431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6CEE341EB5AC4FF8802F6BE09B9E63ED1">
    <w:name w:val="6CEE341EB5AC4FF8802F6BE09B9E63ED1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21746CE91BD84702B16FB9F7F8D9EDDE1">
    <w:name w:val="21746CE91BD84702B16FB9F7F8D9EDDE1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94D329E61D1C42779452361D4F3D2C121">
    <w:name w:val="94D329E61D1C42779452361D4F3D2C121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A454D224C06F4CA6904F307235A84F741">
    <w:name w:val="A454D224C06F4CA6904F307235A84F741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3BB32C88F32444B1875740B54C12C07C1">
    <w:name w:val="3BB32C88F32444B1875740B54C12C07C1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6C99FEBBB29342B48363C51BFB7F7E832">
    <w:name w:val="6C99FEBBB29342B48363C51BFB7F7E832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464E68331BAC44A28C8E8480E93169432">
    <w:name w:val="464E68331BAC44A28C8E8480E93169432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6CEE341EB5AC4FF8802F6BE09B9E63ED2">
    <w:name w:val="6CEE341EB5AC4FF8802F6BE09B9E63ED2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21746CE91BD84702B16FB9F7F8D9EDDE2">
    <w:name w:val="21746CE91BD84702B16FB9F7F8D9EDDE2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94D329E61D1C42779452361D4F3D2C122">
    <w:name w:val="94D329E61D1C42779452361D4F3D2C122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A454D224C06F4CA6904F307235A84F742">
    <w:name w:val="A454D224C06F4CA6904F307235A84F742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3BB32C88F32444B1875740B54C12C07C2">
    <w:name w:val="3BB32C88F32444B1875740B54C12C07C2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6C99FEBBB29342B48363C51BFB7F7E833">
    <w:name w:val="6C99FEBBB29342B48363C51BFB7F7E833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464E68331BAC44A28C8E8480E93169433">
    <w:name w:val="464E68331BAC44A28C8E8480E93169433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6CEE341EB5AC4FF8802F6BE09B9E63ED3">
    <w:name w:val="6CEE341EB5AC4FF8802F6BE09B9E63ED3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21746CE91BD84702B16FB9F7F8D9EDDE3">
    <w:name w:val="21746CE91BD84702B16FB9F7F8D9EDDE3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94D329E61D1C42779452361D4F3D2C123">
    <w:name w:val="94D329E61D1C42779452361D4F3D2C123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A454D224C06F4CA6904F307235A84F743">
    <w:name w:val="A454D224C06F4CA6904F307235A84F743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3BB32C88F32444B1875740B54C12C07C3">
    <w:name w:val="3BB32C88F32444B1875740B54C12C07C3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6C99FEBBB29342B48363C51BFB7F7E834">
    <w:name w:val="6C99FEBBB29342B48363C51BFB7F7E834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464E68331BAC44A28C8E8480E93169434">
    <w:name w:val="464E68331BAC44A28C8E8480E93169434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6CEE341EB5AC4FF8802F6BE09B9E63ED4">
    <w:name w:val="6CEE341EB5AC4FF8802F6BE09B9E63ED4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21746CE91BD84702B16FB9F7F8D9EDDE4">
    <w:name w:val="21746CE91BD84702B16FB9F7F8D9EDDE4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94D329E61D1C42779452361D4F3D2C124">
    <w:name w:val="94D329E61D1C42779452361D4F3D2C124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A454D224C06F4CA6904F307235A84F744">
    <w:name w:val="A454D224C06F4CA6904F307235A84F744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3BB32C88F32444B1875740B54C12C07C4">
    <w:name w:val="3BB32C88F32444B1875740B54C12C07C4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6C99FEBBB29342B48363C51BFB7F7E835">
    <w:name w:val="6C99FEBBB29342B48363C51BFB7F7E835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464E68331BAC44A28C8E8480E93169435">
    <w:name w:val="464E68331BAC44A28C8E8480E93169435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6CEE341EB5AC4FF8802F6BE09B9E63ED5">
    <w:name w:val="6CEE341EB5AC4FF8802F6BE09B9E63ED5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21746CE91BD84702B16FB9F7F8D9EDDE5">
    <w:name w:val="21746CE91BD84702B16FB9F7F8D9EDDE5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94D329E61D1C42779452361D4F3D2C125">
    <w:name w:val="94D329E61D1C42779452361D4F3D2C125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A454D224C06F4CA6904F307235A84F745">
    <w:name w:val="A454D224C06F4CA6904F307235A84F745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3BB32C88F32444B1875740B54C12C07C5">
    <w:name w:val="3BB32C88F32444B1875740B54C12C07C5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6C99FEBBB29342B48363C51BFB7F7E836">
    <w:name w:val="6C99FEBBB29342B48363C51BFB7F7E836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464E68331BAC44A28C8E8480E93169436">
    <w:name w:val="464E68331BAC44A28C8E8480E93169436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6CEE341EB5AC4FF8802F6BE09B9E63ED6">
    <w:name w:val="6CEE341EB5AC4FF8802F6BE09B9E63ED6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21746CE91BD84702B16FB9F7F8D9EDDE6">
    <w:name w:val="21746CE91BD84702B16FB9F7F8D9EDDE6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94D329E61D1C42779452361D4F3D2C126">
    <w:name w:val="94D329E61D1C42779452361D4F3D2C126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A454D224C06F4CA6904F307235A84F746">
    <w:name w:val="A454D224C06F4CA6904F307235A84F746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3BB32C88F32444B1875740B54C12C07C6">
    <w:name w:val="3BB32C88F32444B1875740B54C12C07C6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EADFBFF94F6748EFA612980D662D0EB3">
    <w:name w:val="EADFBFF94F6748EFA612980D662D0EB3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A691C68893CA4F0183B50A291C88FBFD">
    <w:name w:val="A691C68893CA4F0183B50A291C88FBFD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6CEE341EB5AC4FF8802F6BE09B9E63ED7">
    <w:name w:val="6CEE341EB5AC4FF8802F6BE09B9E63ED7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21746CE91BD84702B16FB9F7F8D9EDDE7">
    <w:name w:val="21746CE91BD84702B16FB9F7F8D9EDDE7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94D329E61D1C42779452361D4F3D2C127">
    <w:name w:val="94D329E61D1C42779452361D4F3D2C127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A454D224C06F4CA6904F307235A84F747">
    <w:name w:val="A454D224C06F4CA6904F307235A84F747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3BB32C88F32444B1875740B54C12C07C7">
    <w:name w:val="3BB32C88F32444B1875740B54C12C07C7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949FFD6338DA4BC2AC22A47920CF09BE">
    <w:name w:val="949FFD6338DA4BC2AC22A47920CF09BE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A2980ADF187F4F8FB8190A2DBD27FFA1">
    <w:name w:val="A2980ADF187F4F8FB8190A2DBD27FFA1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29865BF4D6C04FC78270BADCFEE79DFB">
    <w:name w:val="29865BF4D6C04FC78270BADCFEE79DFB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B32C1F09FB6048B6B9A9702614DB2873">
    <w:name w:val="B32C1F09FB6048B6B9A9702614DB2873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DA85D377532047A0AAF144B37610FFC1">
    <w:name w:val="DA85D377532047A0AAF144B37610FFC1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72E2D38A5B4D44769E7BE6D91241D0B7">
    <w:name w:val="72E2D38A5B4D44769E7BE6D91241D0B7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EADFBFF94F6748EFA612980D662D0EB31">
    <w:name w:val="EADFBFF94F6748EFA612980D662D0EB31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A691C68893CA4F0183B50A291C88FBFD1">
    <w:name w:val="A691C68893CA4F0183B50A291C88FBFD1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949FFD6338DA4BC2AC22A47920CF09BE1">
    <w:name w:val="949FFD6338DA4BC2AC22A47920CF09BE1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A2980ADF187F4F8FB8190A2DBD27FFA11">
    <w:name w:val="A2980ADF187F4F8FB8190A2DBD27FFA11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29865BF4D6C04FC78270BADCFEE79DFB1">
    <w:name w:val="29865BF4D6C04FC78270BADCFEE79DFB1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B32C1F09FB6048B6B9A9702614DB28731">
    <w:name w:val="B32C1F09FB6048B6B9A9702614DB28731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DA85D377532047A0AAF144B37610FFC11">
    <w:name w:val="DA85D377532047A0AAF144B37610FFC11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72E2D38A5B4D44769E7BE6D91241D0B71">
    <w:name w:val="72E2D38A5B4D44769E7BE6D91241D0B71"/>
    <w:rsid w:val="001148E4"/>
    <w:pPr>
      <w:spacing w:before="120" w:after="120" w:line="276" w:lineRule="auto"/>
    </w:pPr>
    <w:rPr>
      <w:kern w:val="0"/>
      <w:sz w:val="22"/>
      <w:szCs w:val="22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Prøve med skriftlige spørgsmål</Template>
  <TotalTime>42</TotalTime>
  <Pages>1</Pages>
  <Words>119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Sabine Lyckegaard</dc:creator>
  <cp:lastModifiedBy>Sabine Lyckegaard</cp:lastModifiedBy>
  <cp:revision>1</cp:revision>
  <dcterms:created xsi:type="dcterms:W3CDTF">2025-11-20T06:49:00Z</dcterms:created>
  <dcterms:modified xsi:type="dcterms:W3CDTF">2025-11-20T07:31:00Z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